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EBD" w:rsidRDefault="00FD3F83">
      <w:pPr>
        <w:pStyle w:val="Ttulo"/>
        <w:rPr>
          <w:sz w:val="4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-12065</wp:posOffset>
                </wp:positionV>
                <wp:extent cx="2962275" cy="895350"/>
                <wp:effectExtent l="57150" t="57150" r="371475" b="342900"/>
                <wp:wrapNone/>
                <wp:docPr id="2" name="Retângul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44276F-638A-4267-8461-C2A0921A6B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EBD" w:rsidRDefault="00FD3F83">
                            <w:pPr>
                              <w:jc w:val="center"/>
                              <w:textAlignment w:val="baseline"/>
                              <w:rPr>
                                <w:sz w:val="96"/>
                                <w:szCs w:val="6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FFFFFF" w:themeColor="light1"/>
                                <w:kern w:val="24"/>
                                <w:sz w:val="96"/>
                                <w:szCs w:val="60"/>
                              </w:rPr>
                              <w:t>PPGECS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s1026" style="position:absolute;margin-left:337.5pt;margin-top:-.95pt;width:23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" fillcolor="#0070c0" stroked="f" strokeweight="1pt">
                <v:shadow on="t" color="black" opacity="19660f" offset="4.49014mm,4.49014mm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sz w:val="96"/>
                          <w:szCs w:val="60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FFFFFF" w:themeColor="light1"/>
                          <w:kern w:val="24"/>
                          <w:sz w:val="96"/>
                          <w:szCs w:val="60"/>
                        </w:rPr>
                        <w:t>PPGECS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44"/>
          <w:lang w:val="pt-BR"/>
        </w:rPr>
        <w:t xml:space="preserve">Seminário de </w:t>
      </w:r>
    </w:p>
    <w:p w:rsidR="00CE1EBD" w:rsidRDefault="00FD3F83">
      <w:pPr>
        <w:pStyle w:val="Ttulo"/>
        <w:rPr>
          <w:sz w:val="44"/>
          <w:lang w:val="pt-BR"/>
        </w:rPr>
      </w:pPr>
      <w:r>
        <w:rPr>
          <w:sz w:val="44"/>
          <w:lang w:val="pt-BR"/>
        </w:rPr>
        <w:t>apresentação de</w:t>
      </w:r>
    </w:p>
    <w:p w:rsidR="00CE1EBD" w:rsidRDefault="00FD3F83">
      <w:pPr>
        <w:pStyle w:val="Ttulo"/>
        <w:spacing w:after="360"/>
        <w:contextualSpacing w:val="0"/>
        <w:rPr>
          <w:sz w:val="44"/>
          <w:lang w:val="pt-BR"/>
        </w:rPr>
      </w:pPr>
      <w:r>
        <w:rPr>
          <w:sz w:val="44"/>
          <w:lang w:val="pt-BR"/>
        </w:rPr>
        <w:t>projetos</w:t>
      </w:r>
    </w:p>
    <w:p w:rsidR="00CE1EBD" w:rsidRDefault="00FD3F83">
      <w:pPr>
        <w:contextualSpacing/>
        <w:rPr>
          <w:color w:val="auto"/>
          <w:sz w:val="30"/>
          <w:lang w:val="pt-BR"/>
        </w:rPr>
      </w:pPr>
      <w:r>
        <w:rPr>
          <w:b/>
          <w:color w:val="auto"/>
          <w:sz w:val="30"/>
          <w:lang w:val="pt-BR"/>
        </w:rPr>
        <w:t>Data</w:t>
      </w:r>
      <w:r>
        <w:rPr>
          <w:color w:val="auto"/>
          <w:sz w:val="30"/>
          <w:lang w:val="pt-BR"/>
        </w:rPr>
        <w:t xml:space="preserve">: </w:t>
      </w:r>
    </w:p>
    <w:p w:rsidR="00CE1EBD" w:rsidRDefault="00FD3F83">
      <w:pPr>
        <w:spacing w:before="360"/>
        <w:contextualSpacing/>
        <w:rPr>
          <w:color w:val="auto"/>
          <w:sz w:val="30"/>
        </w:rPr>
      </w:pPr>
      <w:proofErr w:type="spellStart"/>
      <w:r>
        <w:rPr>
          <w:b/>
          <w:color w:val="auto"/>
          <w:sz w:val="30"/>
        </w:rPr>
        <w:t>Orientando</w:t>
      </w:r>
      <w:proofErr w:type="spellEnd"/>
      <w:r>
        <w:rPr>
          <w:color w:val="auto"/>
          <w:sz w:val="30"/>
        </w:rPr>
        <w:t xml:space="preserve">: </w:t>
      </w:r>
    </w:p>
    <w:p w:rsidR="00CE1EBD" w:rsidRDefault="00FD3F83">
      <w:pPr>
        <w:spacing w:before="360"/>
        <w:contextualSpacing/>
        <w:rPr>
          <w:color w:val="auto"/>
          <w:sz w:val="30"/>
        </w:rPr>
      </w:pPr>
      <w:proofErr w:type="spellStart"/>
      <w:r>
        <w:rPr>
          <w:b/>
          <w:color w:val="auto"/>
          <w:sz w:val="30"/>
        </w:rPr>
        <w:t>Orientador</w:t>
      </w:r>
      <w:proofErr w:type="spellEnd"/>
      <w:r>
        <w:rPr>
          <w:b/>
          <w:color w:val="auto"/>
          <w:sz w:val="30"/>
        </w:rPr>
        <w:t xml:space="preserve">: </w:t>
      </w:r>
    </w:p>
    <w:p w:rsidR="00CE1EBD" w:rsidRDefault="00FD3F83">
      <w:pPr>
        <w:pStyle w:val="Ttulo1"/>
      </w:pPr>
      <w:proofErr w:type="spellStart"/>
      <w:r>
        <w:t>Título</w:t>
      </w:r>
      <w:proofErr w:type="spellEnd"/>
      <w:r>
        <w:t xml:space="preserve"> do </w:t>
      </w:r>
      <w:proofErr w:type="spellStart"/>
      <w:r>
        <w:t>projeto</w:t>
      </w:r>
      <w:proofErr w:type="spellEnd"/>
    </w:p>
    <w:p w:rsidR="00CE1EBD" w:rsidRDefault="00CE1EBD"/>
    <w:sectPr w:rsidR="00CE1EBD">
      <w:headerReference w:type="default" r:id="rId11"/>
      <w:footerReference w:type="default" r:id="rId12"/>
      <w:headerReference w:type="first" r:id="rId13"/>
      <w:pgSz w:w="12240" w:h="15840"/>
      <w:pgMar w:top="284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BD" w:rsidRDefault="00FD3F83">
      <w:pPr>
        <w:spacing w:after="0" w:line="240" w:lineRule="auto"/>
      </w:pPr>
      <w:r>
        <w:separator/>
      </w:r>
    </w:p>
  </w:endnote>
  <w:endnote w:type="continuationSeparator" w:id="0">
    <w:p w:rsidR="00CE1EBD" w:rsidRDefault="00FD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BD" w:rsidRDefault="00FD3F83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BD" w:rsidRDefault="00FD3F83">
      <w:pPr>
        <w:spacing w:after="0" w:line="240" w:lineRule="auto"/>
      </w:pPr>
      <w:r>
        <w:separator/>
      </w:r>
    </w:p>
  </w:footnote>
  <w:footnote w:type="continuationSeparator" w:id="0">
    <w:p w:rsidR="00CE1EBD" w:rsidRDefault="00FD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BD" w:rsidRDefault="00FD3F8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column">
                <wp:posOffset>-715645</wp:posOffset>
              </wp:positionH>
              <wp:positionV relativeFrom="paragraph">
                <wp:posOffset>9153525</wp:posOffset>
              </wp:positionV>
              <wp:extent cx="7833207" cy="447841"/>
              <wp:effectExtent l="0" t="0" r="0" b="9525"/>
              <wp:wrapNone/>
              <wp:docPr id="42" name="Rectangle 42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2" o:spid="_x0000_s1026" alt="decorative element" style="position:absolute;margin-left:-56.35pt;margin-top:720.75pt;width:616.8pt;height:35.2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38AIAAHA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7" behindDoc="0" locked="0" layoutInCell="1" allowOverlap="1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41" name="Rectangle 41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1" o:spid="_x0000_s1026" alt="decorative element" style="position:absolute;margin-left:-56.35pt;margin-top:-36pt;width:616.8pt;height:35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OMriDrw&#10;AgAAcA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BD" w:rsidRDefault="00FD3F83">
    <w:pPr>
      <w:pStyle w:val="Cabealho"/>
      <w:tabs>
        <w:tab w:val="clear" w:pos="4680"/>
        <w:tab w:val="clear" w:pos="9360"/>
        <w:tab w:val="left" w:pos="1578"/>
      </w:tabs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page">
                <wp:posOffset>-1676400</wp:posOffset>
              </wp:positionH>
              <wp:positionV relativeFrom="margin">
                <wp:posOffset>-726440</wp:posOffset>
              </wp:positionV>
              <wp:extent cx="10483602" cy="10223373"/>
              <wp:effectExtent l="0" t="0" r="0" b="6985"/>
              <wp:wrapNone/>
              <wp:docPr id="40" name="Group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3602" cy="10223373"/>
                        <a:chOff x="0" y="-9528"/>
                        <a:chExt cx="10483602" cy="10226812"/>
                      </a:xfrm>
                    </wpg:grpSpPr>
                    <wps:wsp>
                      <wps:cNvPr id="6" name="Freeform 19">
                        <a:extLst/>
                      </wps:cNvPr>
                      <wps:cNvSpPr/>
                      <wps:spPr>
                        <a:xfrm>
                          <a:off x="1579240" y="-9528"/>
                          <a:ext cx="7928601" cy="19055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CE1EBD" w:rsidRDefault="00CE1EB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Parallelogram 12">
                        <a:extLst/>
                      </wps:cNvPr>
                      <wps:cNvSpPr/>
                      <wps:spPr>
                        <a:xfrm rot="6300000">
                          <a:off x="8920186" y="-201032"/>
                          <a:ext cx="1259546" cy="1867287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741567"/>
                            <a:gd name="connsiteX1" fmla="*/ 649344 w 1182847"/>
                            <a:gd name="connsiteY1" fmla="*/ 0 h 1741567"/>
                            <a:gd name="connsiteX2" fmla="*/ 1182847 w 1182847"/>
                            <a:gd name="connsiteY2" fmla="*/ 0 h 1741567"/>
                            <a:gd name="connsiteX3" fmla="*/ 69651 w 1182847"/>
                            <a:gd name="connsiteY3" fmla="*/ 1741567 h 1741567"/>
                            <a:gd name="connsiteX4" fmla="*/ 0 w 1182847"/>
                            <a:gd name="connsiteY4" fmla="*/ 1009333 h 1741567"/>
                            <a:gd name="connsiteX0" fmla="*/ 0 w 1259962"/>
                            <a:gd name="connsiteY0" fmla="*/ 1142900 h 1741567"/>
                            <a:gd name="connsiteX1" fmla="*/ 726459 w 1259962"/>
                            <a:gd name="connsiteY1" fmla="*/ 0 h 1741567"/>
                            <a:gd name="connsiteX2" fmla="*/ 1259962 w 1259962"/>
                            <a:gd name="connsiteY2" fmla="*/ 0 h 1741567"/>
                            <a:gd name="connsiteX3" fmla="*/ 146766 w 1259962"/>
                            <a:gd name="connsiteY3" fmla="*/ 1741567 h 1741567"/>
                            <a:gd name="connsiteX4" fmla="*/ 0 w 1259962"/>
                            <a:gd name="connsiteY4" fmla="*/ 1142900 h 1741567"/>
                            <a:gd name="connsiteX0" fmla="*/ 0 w 1185600"/>
                            <a:gd name="connsiteY0" fmla="*/ 1142900 h 1741567"/>
                            <a:gd name="connsiteX1" fmla="*/ 726459 w 1185600"/>
                            <a:gd name="connsiteY1" fmla="*/ 0 h 1741567"/>
                            <a:gd name="connsiteX2" fmla="*/ 1185600 w 1185600"/>
                            <a:gd name="connsiteY2" fmla="*/ 176254 h 1741567"/>
                            <a:gd name="connsiteX3" fmla="*/ 146766 w 1185600"/>
                            <a:gd name="connsiteY3" fmla="*/ 1741567 h 1741567"/>
                            <a:gd name="connsiteX4" fmla="*/ 0 w 1185600"/>
                            <a:gd name="connsiteY4" fmla="*/ 1142900 h 1741567"/>
                            <a:gd name="connsiteX0" fmla="*/ 0 w 1185600"/>
                            <a:gd name="connsiteY0" fmla="*/ 1142900 h 1726013"/>
                            <a:gd name="connsiteX1" fmla="*/ 726459 w 1185600"/>
                            <a:gd name="connsiteY1" fmla="*/ 0 h 1726013"/>
                            <a:gd name="connsiteX2" fmla="*/ 1185600 w 1185600"/>
                            <a:gd name="connsiteY2" fmla="*/ 176254 h 1726013"/>
                            <a:gd name="connsiteX3" fmla="*/ 155746 w 1185600"/>
                            <a:gd name="connsiteY3" fmla="*/ 1726013 h 1726013"/>
                            <a:gd name="connsiteX4" fmla="*/ 0 w 1185600"/>
                            <a:gd name="connsiteY4" fmla="*/ 1142900 h 1726013"/>
                            <a:gd name="connsiteX0" fmla="*/ 0 w 1181711"/>
                            <a:gd name="connsiteY0" fmla="*/ 1145145 h 1726013"/>
                            <a:gd name="connsiteX1" fmla="*/ 722570 w 1181711"/>
                            <a:gd name="connsiteY1" fmla="*/ 0 h 1726013"/>
                            <a:gd name="connsiteX2" fmla="*/ 1181711 w 1181711"/>
                            <a:gd name="connsiteY2" fmla="*/ 176254 h 1726013"/>
                            <a:gd name="connsiteX3" fmla="*/ 151857 w 1181711"/>
                            <a:gd name="connsiteY3" fmla="*/ 1726013 h 1726013"/>
                            <a:gd name="connsiteX4" fmla="*/ 0 w 1181711"/>
                            <a:gd name="connsiteY4" fmla="*/ 1145145 h 1726013"/>
                            <a:gd name="connsiteX0" fmla="*/ 0 w 1260018"/>
                            <a:gd name="connsiteY0" fmla="*/ 1145145 h 1726013"/>
                            <a:gd name="connsiteX1" fmla="*/ 722570 w 1260018"/>
                            <a:gd name="connsiteY1" fmla="*/ 0 h 1726013"/>
                            <a:gd name="connsiteX2" fmla="*/ 1260018 w 1260018"/>
                            <a:gd name="connsiteY2" fmla="*/ 158250 h 1726013"/>
                            <a:gd name="connsiteX3" fmla="*/ 151857 w 1260018"/>
                            <a:gd name="connsiteY3" fmla="*/ 1726013 h 1726013"/>
                            <a:gd name="connsiteX4" fmla="*/ 0 w 1260018"/>
                            <a:gd name="connsiteY4" fmla="*/ 1145145 h 1726013"/>
                            <a:gd name="connsiteX0" fmla="*/ 0 w 1260018"/>
                            <a:gd name="connsiteY0" fmla="*/ 1167498 h 1748366"/>
                            <a:gd name="connsiteX1" fmla="*/ 728456 w 1260018"/>
                            <a:gd name="connsiteY1" fmla="*/ 0 h 1748366"/>
                            <a:gd name="connsiteX2" fmla="*/ 1260018 w 1260018"/>
                            <a:gd name="connsiteY2" fmla="*/ 180603 h 1748366"/>
                            <a:gd name="connsiteX3" fmla="*/ 151857 w 1260018"/>
                            <a:gd name="connsiteY3" fmla="*/ 1748366 h 1748366"/>
                            <a:gd name="connsiteX4" fmla="*/ 0 w 1260018"/>
                            <a:gd name="connsiteY4" fmla="*/ 1167498 h 1748366"/>
                            <a:gd name="connsiteX0" fmla="*/ 0 w 1260018"/>
                            <a:gd name="connsiteY0" fmla="*/ 1167498 h 1828672"/>
                            <a:gd name="connsiteX1" fmla="*/ 728456 w 1260018"/>
                            <a:gd name="connsiteY1" fmla="*/ 0 h 1828672"/>
                            <a:gd name="connsiteX2" fmla="*/ 1260018 w 1260018"/>
                            <a:gd name="connsiteY2" fmla="*/ 180603 h 1828672"/>
                            <a:gd name="connsiteX3" fmla="*/ 173386 w 1260018"/>
                            <a:gd name="connsiteY3" fmla="*/ 1828672 h 1828672"/>
                            <a:gd name="connsiteX4" fmla="*/ 0 w 1260018"/>
                            <a:gd name="connsiteY4" fmla="*/ 1167498 h 1828672"/>
                            <a:gd name="connsiteX0" fmla="*/ 0 w 1260018"/>
                            <a:gd name="connsiteY0" fmla="*/ 1167498 h 1868187"/>
                            <a:gd name="connsiteX1" fmla="*/ 728456 w 1260018"/>
                            <a:gd name="connsiteY1" fmla="*/ 0 h 1868187"/>
                            <a:gd name="connsiteX2" fmla="*/ 1260018 w 1260018"/>
                            <a:gd name="connsiteY2" fmla="*/ 180603 h 1868187"/>
                            <a:gd name="connsiteX3" fmla="*/ 181009 w 1260018"/>
                            <a:gd name="connsiteY3" fmla="*/ 1868187 h 1868187"/>
                            <a:gd name="connsiteX4" fmla="*/ 0 w 1260018"/>
                            <a:gd name="connsiteY4" fmla="*/ 1167498 h 1868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60018" h="1868187">
                              <a:moveTo>
                                <a:pt x="0" y="1167498"/>
                              </a:moveTo>
                              <a:lnTo>
                                <a:pt x="728456" y="0"/>
                              </a:lnTo>
                              <a:lnTo>
                                <a:pt x="1260018" y="180603"/>
                              </a:lnTo>
                              <a:lnTo>
                                <a:pt x="181009" y="1868187"/>
                              </a:lnTo>
                              <a:lnTo>
                                <a:pt x="0" y="1167498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26000">
                              <a:schemeClr val="accent1"/>
                            </a:gs>
                            <a:gs pos="95000">
                              <a:schemeClr val="accent2">
                                <a:lumMod val="75000"/>
                              </a:schemeClr>
                            </a:gs>
                          </a:gsLst>
                          <a:lin ang="198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arallelogram 10">
                        <a:extLst/>
                      </wps:cNvPr>
                      <wps:cNvSpPr/>
                      <wps:spPr>
                        <a:xfrm>
                          <a:off x="0" y="0"/>
                          <a:ext cx="2646280" cy="2691857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1760220" y="9768840"/>
                          <a:ext cx="7806290" cy="448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0" o:spid="_x0000_s1027" style="position:absolute;margin-left:-132pt;margin-top:-57.2pt;width:825.5pt;height:805pt;z-index:-251658241;mso-position-horizontal-relative:page;mso-position-vertical-relative:margin;mso-height-relative:margin" coordorigin=",-95" coordsize="104836,10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">
              <v:rect id="Freeform 19" o:spid="_x0000_s1028" style="position:absolute;left:15792;top:-95;width:79286;height:1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" fillcolor="#335b74 [3215]" stroked="f" strokeweight=".235mm">
                <v:textbox>
                  <w:txbxContent>
                    <w:p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ect>
              <v:shape id="Parallelogram 12" o:spid="_x0000_s1029" style="position:absolute;left:89202;top:-2011;width:12595;height:18673;rotation:10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" path="m,1167498l728456,r531562,180603l181009,1868187,,1167498xe" fillcolor="#1cade4 [3204]" stroked="f" strokeweight="1pt">
                <v:fill color2="#1c6194 [2405]" rotate="t" angle="120" colors="0 #1cade4;17039f #1cade4" focus="100%" type="gradient">
                  <o:fill v:ext="view" type="gradientUnscaled"/>
                </v:fill>
                <v:stroke joinstyle="miter"/>
                <v:path arrowok="t" o:connecttype="custom" o:connectlocs="0,1166936;728183,0;1259546,180516;180941,1867287;0,1166936" o:connectangles="0,0,0,0,0"/>
              </v:shape>
              <v:shape id="Parallelogram 10" o:spid="_x0000_s1030" style="position:absolute;width:26462;height:26918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8138;1411326,0;2646280,15196;829828,2691857;0,1918138" o:connectangles="0,0,0,0,0"/>
              </v:shape>
              <v:rect id="Rectangle 26" o:spid="_x0000_s1031" style="position:absolute;left:17602;top:97688;width:7806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" fillcolor="#1cade4 [3204]" stroked="f" strokeweight="1pt">
                <v:fill color2="#1481ab [2404]" rotate="t" angle="270" colors="0 #1cade4;62259f #1482ac" focus="100%" type="gradient"/>
              </v:rect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284"/>
    <w:multiLevelType w:val="hybridMultilevel"/>
    <w:tmpl w:val="8DB4B09E"/>
    <w:lvl w:ilvl="0" w:tplc="45B4A1B2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D"/>
    <w:rsid w:val="00CE1EBD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szCs w:val="20"/>
    </w:rPr>
  </w:style>
  <w:style w:type="paragraph" w:styleId="Ttulo1">
    <w:name w:val="heading 1"/>
    <w:basedOn w:val="Normal"/>
    <w:next w:val="Normal"/>
    <w:link w:val="Ttulo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6"/>
    <w:qFormat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tuloChar">
    <w:name w:val="Título Char"/>
    <w:basedOn w:val="Fontepargpadro"/>
    <w:link w:val="Ttulo"/>
    <w:uiPriority w:val="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elacomgrade">
    <w:name w:val="Table Grid"/>
    <w:basedOn w:val="Tabe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Ttulo1Char">
    <w:name w:val="Título 1 Char"/>
    <w:basedOn w:val="Fontepargpadro"/>
    <w:link w:val="Ttulo1"/>
    <w:uiPriority w:val="4"/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Numerada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tulo2Char">
    <w:name w:val="Título 2 Char"/>
    <w:basedOn w:val="Fontepargpadro"/>
    <w:link w:val="Ttulo2"/>
    <w:uiPriority w:val="6"/>
    <w:semiHidden/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Rodap">
    <w:name w:val="footer"/>
    <w:basedOn w:val="Normal"/>
    <w:link w:val="RodapChar"/>
    <w:uiPriority w:val="99"/>
    <w:semiHidden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RodapChar">
    <w:name w:val="Rodapé Char"/>
    <w:basedOn w:val="Fontepargpadro"/>
    <w:link w:val="Rodap"/>
    <w:uiPriority w:val="99"/>
    <w:semiHidden/>
    <w:rPr>
      <w:color w:val="1CADE4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10"/>
    <w:unhideWhenUsed/>
    <w:qFormat/>
    <w:pPr>
      <w:numPr>
        <w:numId w:val="3"/>
      </w:numPr>
      <w:spacing w:before="100" w:after="100" w:line="240" w:lineRule="auto"/>
      <w:contextualSpacing/>
    </w:pPr>
    <w:rPr>
      <w:color w:val="auto"/>
      <w:szCs w:val="21"/>
    </w:rPr>
  </w:style>
  <w:style w:type="table" w:customStyle="1" w:styleId="ListTable6Colorful">
    <w:name w:val="List Table 6 Colorful"/>
    <w:basedOn w:val="Tabelanormal"/>
    <w:uiPriority w:val="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Cs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szCs w:val="20"/>
    </w:rPr>
  </w:style>
  <w:style w:type="paragraph" w:styleId="Ttulo1">
    <w:name w:val="heading 1"/>
    <w:basedOn w:val="Normal"/>
    <w:next w:val="Normal"/>
    <w:link w:val="Ttulo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6"/>
    <w:qFormat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tuloChar">
    <w:name w:val="Título Char"/>
    <w:basedOn w:val="Fontepargpadro"/>
    <w:link w:val="Ttulo"/>
    <w:uiPriority w:val="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elacomgrade">
    <w:name w:val="Table Grid"/>
    <w:basedOn w:val="Tabe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Ttulo1Char">
    <w:name w:val="Título 1 Char"/>
    <w:basedOn w:val="Fontepargpadro"/>
    <w:link w:val="Ttulo1"/>
    <w:uiPriority w:val="4"/>
    <w:rPr>
      <w:rFonts w:asciiTheme="majorHAnsi" w:eastAsiaTheme="majorEastAsia" w:hAnsiTheme="majorHAnsi" w:cstheme="majorBidi"/>
      <w:color w:val="1CADE4" w:themeColor="accent1"/>
      <w:sz w:val="30"/>
      <w:szCs w:val="30"/>
    </w:rPr>
  </w:style>
  <w:style w:type="paragraph" w:styleId="Numerada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tulo2Char">
    <w:name w:val="Título 2 Char"/>
    <w:basedOn w:val="Fontepargpadro"/>
    <w:link w:val="Ttulo2"/>
    <w:uiPriority w:val="6"/>
    <w:semiHidden/>
    <w:rPr>
      <w:rFonts w:asciiTheme="majorHAnsi" w:eastAsiaTheme="majorEastAsia" w:hAnsiTheme="majorHAnsi" w:cstheme="majorBidi"/>
      <w:color w:val="1CADE4" w:themeColor="accent1"/>
      <w:szCs w:val="20"/>
    </w:rPr>
  </w:style>
  <w:style w:type="paragraph" w:styleId="Rodap">
    <w:name w:val="footer"/>
    <w:basedOn w:val="Normal"/>
    <w:link w:val="RodapChar"/>
    <w:uiPriority w:val="99"/>
    <w:semiHidden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RodapChar">
    <w:name w:val="Rodapé Char"/>
    <w:basedOn w:val="Fontepargpadro"/>
    <w:link w:val="Rodap"/>
    <w:uiPriority w:val="99"/>
    <w:semiHidden/>
    <w:rPr>
      <w:color w:val="1CADE4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10"/>
    <w:unhideWhenUsed/>
    <w:qFormat/>
    <w:pPr>
      <w:numPr>
        <w:numId w:val="3"/>
      </w:numPr>
      <w:spacing w:before="100" w:after="100" w:line="240" w:lineRule="auto"/>
      <w:contextualSpacing/>
    </w:pPr>
    <w:rPr>
      <w:color w:val="auto"/>
      <w:szCs w:val="21"/>
    </w:rPr>
  </w:style>
  <w:style w:type="table" w:customStyle="1" w:styleId="ListTable6Colorful">
    <w:name w:val="List Table 6 Colorful"/>
    <w:basedOn w:val="Tabelanormal"/>
    <w:uiPriority w:val="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Cs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AppData\Roaming\Microsoft\Templates\Educational%20meeting%20minutes%20blue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DB46A-FB0A-4F25-BA81-A6747F41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B59B9-E740-4279-A43A-D509F686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313A-DDB1-404C-9E4A-EAB89AB98D44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6dc4bcd6-49db-4c07-9060-8acfc67cef9f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fb0879af-3eba-417a-a55a-ffe6dcd6c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 blue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Micro</cp:lastModifiedBy>
  <cp:revision>2</cp:revision>
  <dcterms:created xsi:type="dcterms:W3CDTF">2019-03-26T16:51:00Z</dcterms:created>
  <dcterms:modified xsi:type="dcterms:W3CDTF">2019-03-26T16:51:00Z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